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BFE9" w14:textId="77777777" w:rsidR="00E4112E" w:rsidRDefault="003F4E48" w:rsidP="00E4112E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112E">
        <w:rPr>
          <w:rFonts w:ascii="Arial" w:hAnsi="Arial" w:cs="Arial"/>
          <w:bCs/>
          <w:spacing w:val="-3"/>
          <w:sz w:val="22"/>
          <w:szCs w:val="22"/>
        </w:rPr>
        <w:t xml:space="preserve">On 22 October 2021, the Premier and Minister for the Olympics signed the </w:t>
      </w:r>
      <w:r w:rsidRPr="00E4112E">
        <w:rPr>
          <w:rFonts w:ascii="Arial" w:hAnsi="Arial" w:cs="Arial"/>
          <w:bCs/>
          <w:i/>
          <w:iCs/>
          <w:spacing w:val="-3"/>
          <w:sz w:val="22"/>
          <w:szCs w:val="22"/>
        </w:rPr>
        <w:t>Intergovernmental Partnership Agreement on State Service Delivery to Norfolk Island</w:t>
      </w:r>
      <w:r w:rsidRPr="00E4112E">
        <w:rPr>
          <w:rFonts w:ascii="Arial" w:hAnsi="Arial" w:cs="Arial"/>
          <w:bCs/>
          <w:spacing w:val="-3"/>
          <w:sz w:val="22"/>
          <w:szCs w:val="22"/>
        </w:rPr>
        <w:t xml:space="preserve"> (IGA), outlining terms of a long-term partnership between the Federal and Queensland governments to support the delivery of Queensland services to Norfolk Island. </w:t>
      </w:r>
    </w:p>
    <w:p w14:paraId="7C3EC5A6" w14:textId="45CE5889" w:rsidR="003F4E48" w:rsidRPr="00E4112E" w:rsidRDefault="003F4E48" w:rsidP="00E4112E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112E">
        <w:rPr>
          <w:rFonts w:ascii="Arial" w:hAnsi="Arial" w:cs="Arial"/>
          <w:bCs/>
          <w:spacing w:val="-3"/>
          <w:sz w:val="22"/>
          <w:szCs w:val="22"/>
        </w:rPr>
        <w:t xml:space="preserve">The Queensland Government has worked closely with the Federal Government to ensure the continuity of health and education services from 1 January 2022. </w:t>
      </w:r>
    </w:p>
    <w:p w14:paraId="4CDBC3FD" w14:textId="17114C4E" w:rsidR="003F4E48" w:rsidRDefault="00E4112E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841C36">
        <w:rPr>
          <w:rFonts w:ascii="Arial" w:hAnsi="Arial" w:cs="Arial"/>
          <w:bCs/>
          <w:spacing w:val="-3"/>
          <w:sz w:val="22"/>
          <w:szCs w:val="22"/>
        </w:rPr>
        <w:t>26 October 2022</w:t>
      </w:r>
      <w:r w:rsidR="005B1E26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4112E">
        <w:rPr>
          <w:rFonts w:ascii="Arial" w:hAnsi="Arial" w:cs="Arial"/>
          <w:bCs/>
          <w:spacing w:val="-3"/>
          <w:sz w:val="22"/>
          <w:szCs w:val="22"/>
        </w:rPr>
        <w:t>the Apprenticeship and Traineeship Service Schedule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B1E26">
        <w:rPr>
          <w:rFonts w:ascii="Arial" w:hAnsi="Arial" w:cs="Arial"/>
          <w:bCs/>
          <w:spacing w:val="-3"/>
          <w:sz w:val="22"/>
          <w:szCs w:val="22"/>
        </w:rPr>
        <w:t xml:space="preserve">was executed </w:t>
      </w:r>
      <w:r w:rsidRPr="00E4112E">
        <w:rPr>
          <w:rFonts w:ascii="Arial" w:hAnsi="Arial" w:cs="Arial"/>
          <w:bCs/>
          <w:spacing w:val="-3"/>
          <w:sz w:val="22"/>
          <w:szCs w:val="22"/>
        </w:rPr>
        <w:t>outlining the detailed arrangements for the Queensland Government to register training contracts for the Norfolk Island community.</w:t>
      </w:r>
    </w:p>
    <w:p w14:paraId="64669052" w14:textId="48EFD89F" w:rsidR="00E4112E" w:rsidRDefault="00E4112E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A59DE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9B238E">
        <w:rPr>
          <w:rFonts w:ascii="Arial" w:hAnsi="Arial" w:cs="Arial"/>
          <w:bCs/>
          <w:spacing w:val="-3"/>
          <w:sz w:val="22"/>
          <w:szCs w:val="22"/>
          <w:u w:val="single"/>
        </w:rPr>
        <w:t>n</w:t>
      </w:r>
      <w:r w:rsidRPr="003A59DE">
        <w:rPr>
          <w:rFonts w:ascii="Arial" w:hAnsi="Arial" w:cs="Arial"/>
          <w:bCs/>
          <w:spacing w:val="-3"/>
          <w:sz w:val="22"/>
          <w:szCs w:val="22"/>
          <w:u w:val="single"/>
        </w:rPr>
        <w:t>oted</w:t>
      </w:r>
      <w:r w:rsidR="003A59DE" w:rsidRPr="009B238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A59DE">
        <w:rPr>
          <w:rFonts w:ascii="Arial" w:hAnsi="Arial" w:cs="Arial"/>
          <w:bCs/>
          <w:spacing w:val="-3"/>
          <w:sz w:val="22"/>
          <w:szCs w:val="22"/>
        </w:rPr>
        <w:t xml:space="preserve">the progress of implementation of the </w:t>
      </w:r>
      <w:r w:rsidR="009B238E" w:rsidRPr="00E4112E">
        <w:rPr>
          <w:rFonts w:ascii="Arial" w:hAnsi="Arial" w:cs="Arial"/>
          <w:bCs/>
          <w:i/>
          <w:iCs/>
          <w:spacing w:val="-3"/>
          <w:sz w:val="22"/>
          <w:szCs w:val="22"/>
        </w:rPr>
        <w:t>Intergovernmental Partnership Agreement on State Service Delivery to Norfolk Island</w:t>
      </w:r>
      <w:r w:rsidR="009B238E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9B238E">
        <w:rPr>
          <w:rFonts w:ascii="Arial" w:hAnsi="Arial" w:cs="Arial"/>
          <w:bCs/>
          <w:spacing w:val="-3"/>
          <w:sz w:val="22"/>
          <w:szCs w:val="22"/>
        </w:rPr>
        <w:t>(IGA)</w:t>
      </w:r>
      <w:r w:rsidRPr="003A59DE">
        <w:rPr>
          <w:rFonts w:ascii="Arial" w:hAnsi="Arial" w:cs="Arial"/>
          <w:bCs/>
          <w:spacing w:val="-3"/>
          <w:sz w:val="22"/>
          <w:szCs w:val="22"/>
        </w:rPr>
        <w:t xml:space="preserve"> and anticipated future priorities under the IGA.</w:t>
      </w:r>
    </w:p>
    <w:p w14:paraId="43C9362E" w14:textId="6E2568E3" w:rsidR="00ED0730" w:rsidRDefault="00ED0730" w:rsidP="00ED0730">
      <w:pPr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D0730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852D886" w14:textId="6CF86415" w:rsidR="001132EA" w:rsidRPr="001132EA" w:rsidRDefault="00ED0730" w:rsidP="001132EA">
      <w:pPr>
        <w:pStyle w:val="ListParagraph"/>
        <w:numPr>
          <w:ilvl w:val="0"/>
          <w:numId w:val="7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1132EA" w:rsidRPr="001132EA" w:rsidSect="007A7C6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EACC" w14:textId="77777777" w:rsidR="007A7C61" w:rsidRDefault="007A7C61" w:rsidP="00D6589B">
      <w:r>
        <w:separator/>
      </w:r>
    </w:p>
  </w:endnote>
  <w:endnote w:type="continuationSeparator" w:id="0">
    <w:p w14:paraId="6C75D0DD" w14:textId="77777777" w:rsidR="007A7C61" w:rsidRDefault="007A7C6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EAA7A" w14:textId="77777777" w:rsidR="007A7C61" w:rsidRDefault="007A7C61" w:rsidP="00D6589B">
      <w:r>
        <w:separator/>
      </w:r>
    </w:p>
  </w:footnote>
  <w:footnote w:type="continuationSeparator" w:id="0">
    <w:p w14:paraId="7452D60F" w14:textId="77777777" w:rsidR="007A7C61" w:rsidRDefault="007A7C6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646B" w14:textId="223E4531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04C14D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1C87040" w14:textId="47496CE4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622E0">
      <w:rPr>
        <w:rFonts w:ascii="Arial" w:hAnsi="Arial" w:cs="Arial"/>
        <w:b/>
        <w:color w:val="auto"/>
        <w:sz w:val="22"/>
        <w:szCs w:val="22"/>
        <w:lang w:eastAsia="en-US"/>
      </w:rPr>
      <w:t>March 2023</w:t>
    </w:r>
  </w:p>
  <w:p w14:paraId="0186E933" w14:textId="176F8E66" w:rsidR="00CB1501" w:rsidRPr="005B1E26" w:rsidRDefault="003F4E48" w:rsidP="00D6589B">
    <w:pPr>
      <w:pStyle w:val="Header"/>
      <w:spacing w:before="120"/>
      <w:rPr>
        <w:rFonts w:ascii="Arial" w:hAnsi="Arial" w:cs="Arial"/>
        <w:b/>
        <w:i/>
        <w:iCs/>
        <w:sz w:val="22"/>
        <w:szCs w:val="22"/>
        <w:u w:val="single"/>
      </w:rPr>
    </w:pPr>
    <w:r w:rsidRPr="005B1E26">
      <w:rPr>
        <w:rFonts w:ascii="Arial" w:hAnsi="Arial" w:cs="Arial"/>
        <w:b/>
        <w:sz w:val="22"/>
        <w:szCs w:val="22"/>
        <w:u w:val="single"/>
      </w:rPr>
      <w:t xml:space="preserve">Future priorities under the </w:t>
    </w:r>
    <w:r w:rsidRPr="005B1E26">
      <w:rPr>
        <w:rFonts w:ascii="Arial" w:hAnsi="Arial" w:cs="Arial"/>
        <w:b/>
        <w:i/>
        <w:iCs/>
        <w:sz w:val="22"/>
        <w:szCs w:val="22"/>
        <w:u w:val="single"/>
      </w:rPr>
      <w:t>Intergovernmental Partnership Agreement on State Service Delivery to Norfolk Island</w:t>
    </w:r>
  </w:p>
  <w:p w14:paraId="564ED1EC" w14:textId="14223C13" w:rsidR="003F4E48" w:rsidRPr="005B1E26" w:rsidRDefault="003F4E4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B1E26">
      <w:rPr>
        <w:rFonts w:ascii="Arial" w:hAnsi="Arial" w:cs="Arial"/>
        <w:b/>
        <w:sz w:val="22"/>
        <w:szCs w:val="22"/>
        <w:u w:val="single"/>
      </w:rPr>
      <w:t>Premier and Minister for the Olympic</w:t>
    </w:r>
    <w:r w:rsidR="00E622E0">
      <w:rPr>
        <w:rFonts w:ascii="Arial" w:hAnsi="Arial" w:cs="Arial"/>
        <w:b/>
        <w:sz w:val="22"/>
        <w:szCs w:val="22"/>
        <w:u w:val="single"/>
      </w:rPr>
      <w:t xml:space="preserve"> and Paralympic Game</w:t>
    </w:r>
    <w:r w:rsidRPr="005B1E26">
      <w:rPr>
        <w:rFonts w:ascii="Arial" w:hAnsi="Arial" w:cs="Arial"/>
        <w:b/>
        <w:sz w:val="22"/>
        <w:szCs w:val="22"/>
        <w:u w:val="single"/>
      </w:rPr>
      <w:t>s</w:t>
    </w:r>
  </w:p>
  <w:p w14:paraId="187B64B1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64E"/>
    <w:multiLevelType w:val="hybridMultilevel"/>
    <w:tmpl w:val="0442D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4CA4"/>
    <w:multiLevelType w:val="hybridMultilevel"/>
    <w:tmpl w:val="2396AC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74BD7"/>
    <w:multiLevelType w:val="hybridMultilevel"/>
    <w:tmpl w:val="2396ACA6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E71DB8"/>
    <w:multiLevelType w:val="hybridMultilevel"/>
    <w:tmpl w:val="9894C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34F1E"/>
    <w:multiLevelType w:val="hybridMultilevel"/>
    <w:tmpl w:val="D480A9AA"/>
    <w:lvl w:ilvl="0" w:tplc="B7A0238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070569">
    <w:abstractNumId w:val="6"/>
  </w:num>
  <w:num w:numId="2" w16cid:durableId="763190666">
    <w:abstractNumId w:val="5"/>
  </w:num>
  <w:num w:numId="3" w16cid:durableId="101730463">
    <w:abstractNumId w:val="1"/>
  </w:num>
  <w:num w:numId="4" w16cid:durableId="1109810969">
    <w:abstractNumId w:val="0"/>
  </w:num>
  <w:num w:numId="5" w16cid:durableId="898129024">
    <w:abstractNumId w:val="2"/>
  </w:num>
  <w:num w:numId="6" w16cid:durableId="1486120829">
    <w:abstractNumId w:val="4"/>
  </w:num>
  <w:num w:numId="7" w16cid:durableId="206956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48"/>
    <w:rsid w:val="000147B5"/>
    <w:rsid w:val="00062305"/>
    <w:rsid w:val="00080F8F"/>
    <w:rsid w:val="000A49DC"/>
    <w:rsid w:val="000F64B9"/>
    <w:rsid w:val="0010384C"/>
    <w:rsid w:val="001132EA"/>
    <w:rsid w:val="0012291A"/>
    <w:rsid w:val="00152095"/>
    <w:rsid w:val="00174117"/>
    <w:rsid w:val="001A51C6"/>
    <w:rsid w:val="002067C6"/>
    <w:rsid w:val="0021204B"/>
    <w:rsid w:val="00274090"/>
    <w:rsid w:val="0028000F"/>
    <w:rsid w:val="0029661D"/>
    <w:rsid w:val="002E2EB7"/>
    <w:rsid w:val="002E3509"/>
    <w:rsid w:val="0034377A"/>
    <w:rsid w:val="003608CE"/>
    <w:rsid w:val="0036318B"/>
    <w:rsid w:val="00390430"/>
    <w:rsid w:val="003A3BDD"/>
    <w:rsid w:val="003A59DE"/>
    <w:rsid w:val="003E2E5C"/>
    <w:rsid w:val="003F4E48"/>
    <w:rsid w:val="00401E45"/>
    <w:rsid w:val="004100B3"/>
    <w:rsid w:val="0043543B"/>
    <w:rsid w:val="004C0A72"/>
    <w:rsid w:val="004E0995"/>
    <w:rsid w:val="00501C66"/>
    <w:rsid w:val="00550873"/>
    <w:rsid w:val="005939FF"/>
    <w:rsid w:val="005B1E26"/>
    <w:rsid w:val="006439EE"/>
    <w:rsid w:val="00656C4D"/>
    <w:rsid w:val="006624B8"/>
    <w:rsid w:val="00714D7A"/>
    <w:rsid w:val="00717107"/>
    <w:rsid w:val="007265D0"/>
    <w:rsid w:val="00732E22"/>
    <w:rsid w:val="007406DB"/>
    <w:rsid w:val="00741C20"/>
    <w:rsid w:val="007819EC"/>
    <w:rsid w:val="007A7C61"/>
    <w:rsid w:val="007F44F4"/>
    <w:rsid w:val="00841C36"/>
    <w:rsid w:val="0084661F"/>
    <w:rsid w:val="0086075B"/>
    <w:rsid w:val="008F5B2E"/>
    <w:rsid w:val="00904077"/>
    <w:rsid w:val="00921073"/>
    <w:rsid w:val="00937A4A"/>
    <w:rsid w:val="00970483"/>
    <w:rsid w:val="009A3738"/>
    <w:rsid w:val="009B238E"/>
    <w:rsid w:val="009D3AB7"/>
    <w:rsid w:val="009D4905"/>
    <w:rsid w:val="00A152A3"/>
    <w:rsid w:val="00A93024"/>
    <w:rsid w:val="00AC67A3"/>
    <w:rsid w:val="00B95A06"/>
    <w:rsid w:val="00C323ED"/>
    <w:rsid w:val="00C75E67"/>
    <w:rsid w:val="00CA27E0"/>
    <w:rsid w:val="00CB1501"/>
    <w:rsid w:val="00CD7A50"/>
    <w:rsid w:val="00CF0D8A"/>
    <w:rsid w:val="00D6589B"/>
    <w:rsid w:val="00DB1ADE"/>
    <w:rsid w:val="00E053D0"/>
    <w:rsid w:val="00E3652A"/>
    <w:rsid w:val="00E4112E"/>
    <w:rsid w:val="00E54089"/>
    <w:rsid w:val="00E60198"/>
    <w:rsid w:val="00E622E0"/>
    <w:rsid w:val="00ED0730"/>
    <w:rsid w:val="00F24A8A"/>
    <w:rsid w:val="00F45145"/>
    <w:rsid w:val="00F458B1"/>
    <w:rsid w:val="00F45B99"/>
    <w:rsid w:val="00F94D48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82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E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4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4B8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4B8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2E350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ulkesd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57C7F58C-D8A7-4F2B-98D9-4CD08906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6</TotalTime>
  <Pages>1</Pages>
  <Words>131</Words>
  <Characters>782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910</CharactersWithSpaces>
  <SharedDoc>false</SharedDoc>
  <HyperlinkBase>https://www.cabinet.qld.gov.au/documents/2023/Apr/IGANorfolkIsland/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5</cp:revision>
  <cp:lastPrinted>2023-03-23T04:21:00Z</cp:lastPrinted>
  <dcterms:created xsi:type="dcterms:W3CDTF">2023-07-27T06:49:00Z</dcterms:created>
  <dcterms:modified xsi:type="dcterms:W3CDTF">2024-07-17T05:46:00Z</dcterms:modified>
  <cp:category>Intergovernmental_Agreements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